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epburn-profile"/>
    <w:p>
      <w:pPr>
        <w:pStyle w:val="Heading1"/>
      </w:pPr>
      <w:r>
        <w:t xml:space="preserve">Hepburn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16,555          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Daylesford - Hepburn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Hepburn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7,749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1063 - North Victorian Storms (commencing 07 June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56,864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39,811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23,620.5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2,185,001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2025-01-02T01:44:35Z</dcterms:created>
  <dcterms:modified xsi:type="dcterms:W3CDTF">2025-01-02T01:44:35Z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